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771"/>
        <w:gridCol w:w="709"/>
        <w:gridCol w:w="425"/>
        <w:gridCol w:w="567"/>
        <w:gridCol w:w="3119"/>
      </w:tblGrid>
      <w:tr w:rsidR="0090673C" w:rsidRPr="006E465D" w14:paraId="6B8D0F2C" w14:textId="77777777">
        <w:trPr>
          <w:cantSplit/>
        </w:trPr>
        <w:tc>
          <w:tcPr>
            <w:tcW w:w="4606" w:type="dxa"/>
            <w:gridSpan w:val="2"/>
            <w:vAlign w:val="bottom"/>
          </w:tcPr>
          <w:p w14:paraId="2E8AB669" w14:textId="77777777" w:rsidR="0090673C" w:rsidRPr="006E465D" w:rsidRDefault="0090673C">
            <w:pPr>
              <w:pStyle w:val="Pealkiri1"/>
              <w:jc w:val="left"/>
              <w:rPr>
                <w:b w:val="0"/>
                <w:position w:val="-22"/>
                <w:sz w:val="16"/>
                <w:lang w:val="et-EE"/>
              </w:rPr>
            </w:pPr>
          </w:p>
        </w:tc>
        <w:bookmarkStart w:id="0" w:name="_MON_1047978718"/>
        <w:bookmarkEnd w:id="0"/>
        <w:tc>
          <w:tcPr>
            <w:tcW w:w="4820" w:type="dxa"/>
            <w:gridSpan w:val="4"/>
            <w:vAlign w:val="bottom"/>
          </w:tcPr>
          <w:p w14:paraId="1A849677" w14:textId="77777777" w:rsidR="0090673C" w:rsidRPr="006E465D" w:rsidRDefault="0090673C">
            <w:pPr>
              <w:pStyle w:val="Pealkiri1"/>
              <w:spacing w:before="100"/>
              <w:rPr>
                <w:sz w:val="24"/>
                <w:lang w:val="et-EE"/>
              </w:rPr>
            </w:pPr>
            <w:r w:rsidRPr="006E465D">
              <w:rPr>
                <w:lang w:val="et-EE"/>
              </w:rPr>
              <w:object w:dxaOrig="1816" w:dyaOrig="466" w14:anchorId="415771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3.25pt" o:ole="" fillcolor="window">
                  <v:imagedata r:id="rId7" o:title=""/>
                </v:shape>
                <o:OLEObject Type="Embed" ProgID="Word.Picture.8" ShapeID="_x0000_i1025" DrawAspect="Content" ObjectID="_1817723797" r:id="rId8"/>
              </w:object>
            </w:r>
            <w:r w:rsidRPr="006E465D">
              <w:rPr>
                <w:lang w:val="et-EE"/>
              </w:rPr>
              <w:t xml:space="preserve">  </w:t>
            </w:r>
            <w:r w:rsidRPr="006E465D">
              <w:rPr>
                <w:rFonts w:ascii="Arial Black" w:hAnsi="Arial Black"/>
                <w:color w:val="000000"/>
                <w:position w:val="-6"/>
                <w:sz w:val="44"/>
                <w:vertAlign w:val="superscript"/>
                <w:lang w:val="et-EE"/>
              </w:rPr>
              <w:t>Eesti OÜ</w:t>
            </w:r>
          </w:p>
        </w:tc>
      </w:tr>
      <w:tr w:rsidR="0090673C" w:rsidRPr="00DC719C" w14:paraId="7C0BDC1D" w14:textId="77777777">
        <w:trPr>
          <w:cantSplit/>
        </w:trPr>
        <w:tc>
          <w:tcPr>
            <w:tcW w:w="5315" w:type="dxa"/>
            <w:gridSpan w:val="3"/>
            <w:vAlign w:val="bottom"/>
          </w:tcPr>
          <w:p w14:paraId="1D8BF0D0" w14:textId="77777777" w:rsidR="0090673C" w:rsidRPr="006E465D" w:rsidRDefault="00374236">
            <w:pPr>
              <w:pStyle w:val="Pis"/>
              <w:tabs>
                <w:tab w:val="clear" w:pos="4536"/>
                <w:tab w:val="clear" w:pos="9072"/>
              </w:tabs>
              <w:rPr>
                <w:position w:val="-22"/>
                <w:sz w:val="16"/>
                <w:lang w:val="et-EE"/>
              </w:rPr>
            </w:pPr>
            <w:r w:rsidRPr="005C04CE">
              <w:rPr>
                <w:position w:val="-22"/>
                <w:sz w:val="16"/>
                <w:lang w:val="et-EE"/>
              </w:rPr>
              <w:t xml:space="preserve">Orica Eesti OÜ </w:t>
            </w:r>
            <w:r w:rsidRPr="005C04CE">
              <w:rPr>
                <w:rFonts w:cs="Arial"/>
                <w:position w:val="-22"/>
                <w:sz w:val="16"/>
                <w:lang w:val="et-EE"/>
              </w:rPr>
              <w:t>•</w:t>
            </w:r>
            <w:r>
              <w:rPr>
                <w:position w:val="-22"/>
                <w:sz w:val="16"/>
                <w:lang w:val="et-EE"/>
              </w:rPr>
              <w:t xml:space="preserve"> Mustanina küla</w:t>
            </w:r>
            <w:r w:rsidRPr="005C04CE">
              <w:rPr>
                <w:position w:val="-22"/>
                <w:sz w:val="16"/>
                <w:lang w:val="et-EE"/>
              </w:rPr>
              <w:t xml:space="preserve"> </w:t>
            </w:r>
            <w:r w:rsidRPr="005C04CE">
              <w:rPr>
                <w:rFonts w:cs="Arial"/>
                <w:position w:val="-22"/>
                <w:sz w:val="16"/>
                <w:lang w:val="et-EE"/>
              </w:rPr>
              <w:t>•</w:t>
            </w:r>
            <w:r w:rsidRPr="005C04CE">
              <w:rPr>
                <w:position w:val="-22"/>
                <w:sz w:val="16"/>
                <w:lang w:val="et-EE"/>
              </w:rPr>
              <w:t xml:space="preserve"> </w:t>
            </w:r>
            <w:r>
              <w:rPr>
                <w:position w:val="-22"/>
                <w:sz w:val="16"/>
                <w:lang w:val="et-EE"/>
              </w:rPr>
              <w:t>40111 Ida-Virumaa</w:t>
            </w:r>
            <w:r w:rsidRPr="005C04CE">
              <w:rPr>
                <w:position w:val="-22"/>
                <w:sz w:val="16"/>
                <w:lang w:val="et-EE"/>
              </w:rPr>
              <w:t xml:space="preserve"> </w:t>
            </w:r>
          </w:p>
          <w:p w14:paraId="1CA22FB6" w14:textId="77777777" w:rsidR="0090673C" w:rsidRPr="006E465D" w:rsidRDefault="0090673C">
            <w:pPr>
              <w:pStyle w:val="Pis"/>
              <w:tabs>
                <w:tab w:val="clear" w:pos="4536"/>
                <w:tab w:val="clear" w:pos="9072"/>
              </w:tabs>
              <w:rPr>
                <w:lang w:val="et-EE"/>
              </w:rPr>
            </w:pPr>
          </w:p>
          <w:p w14:paraId="150D0BEC" w14:textId="77777777" w:rsidR="00BD16B6" w:rsidRDefault="00BD16B6" w:rsidP="00BD16B6">
            <w:pPr>
              <w:rPr>
                <w:rFonts w:ascii="Times New Roman" w:hAnsi="Times New Roman"/>
                <w:szCs w:val="24"/>
                <w:lang w:val="et-EE"/>
              </w:rPr>
            </w:pPr>
            <w:r>
              <w:rPr>
                <w:rFonts w:ascii="Times New Roman" w:hAnsi="Times New Roman"/>
                <w:szCs w:val="24"/>
                <w:lang w:val="et-EE"/>
              </w:rPr>
              <w:t xml:space="preserve">Tarbijakaitse ja Tehnilise Järelevalve Amet </w:t>
            </w:r>
          </w:p>
          <w:p w14:paraId="308F160E" w14:textId="77777777" w:rsidR="00BD16B6" w:rsidRPr="00000C7D" w:rsidRDefault="00BD16B6" w:rsidP="00BD16B6">
            <w:pPr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Pr</w:t>
            </w:r>
            <w:r w:rsidRPr="00000C7D">
              <w:rPr>
                <w:rFonts w:ascii="Times New Roman" w:hAnsi="Times New Roman"/>
                <w:color w:val="000000"/>
                <w:lang w:val="et-EE"/>
              </w:rPr>
              <w:t xml:space="preserve">  </w:t>
            </w:r>
            <w:hyperlink r:id="rId9" w:anchor="contact-modal-a5e00132373a7031000fd987a3c9f87b" w:history="1">
              <w:r w:rsidRPr="00000C7D">
                <w:rPr>
                  <w:rFonts w:ascii="Times New Roman" w:hAnsi="Times New Roman"/>
                  <w:color w:val="000000"/>
                  <w:lang w:val="et-EE"/>
                </w:rPr>
                <w:t>Kristi Talving</w:t>
              </w:r>
            </w:hyperlink>
          </w:p>
          <w:p w14:paraId="7C4DEF33" w14:textId="77777777" w:rsidR="00BD16B6" w:rsidRDefault="00BD16B6" w:rsidP="00BD16B6">
            <w:pPr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Peadirektor</w:t>
            </w:r>
          </w:p>
          <w:p w14:paraId="54DE68BE" w14:textId="77777777" w:rsidR="00BD16B6" w:rsidRDefault="00BD16B6" w:rsidP="00BD16B6">
            <w:pPr>
              <w:rPr>
                <w:rFonts w:ascii="Times New Roman" w:hAnsi="Times New Roman"/>
                <w:color w:val="000000"/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Endla 10A</w:t>
            </w:r>
          </w:p>
          <w:p w14:paraId="73652C8B" w14:textId="77777777" w:rsidR="00BD16B6" w:rsidRPr="006E465D" w:rsidRDefault="00BD16B6" w:rsidP="00BD16B6">
            <w:pPr>
              <w:pStyle w:val="Pis"/>
              <w:tabs>
                <w:tab w:val="clear" w:pos="4536"/>
                <w:tab w:val="clear" w:pos="9072"/>
              </w:tabs>
              <w:rPr>
                <w:lang w:val="et-EE"/>
              </w:rPr>
            </w:pPr>
            <w:r>
              <w:rPr>
                <w:rFonts w:ascii="Times New Roman" w:hAnsi="Times New Roman"/>
                <w:color w:val="000000"/>
                <w:lang w:val="et-EE"/>
              </w:rPr>
              <w:t>10142 Tallinn</w:t>
            </w:r>
            <w:r w:rsidRPr="006E465D">
              <w:rPr>
                <w:lang w:val="et-EE"/>
              </w:rPr>
              <w:t xml:space="preserve"> </w:t>
            </w:r>
          </w:p>
          <w:p w14:paraId="0B6AC371" w14:textId="77777777" w:rsidR="0090673C" w:rsidRPr="006E465D" w:rsidRDefault="0058553C" w:rsidP="009D63CA">
            <w:pPr>
              <w:rPr>
                <w:lang w:val="et-EE"/>
              </w:rPr>
            </w:pPr>
            <w:r w:rsidRPr="006E465D">
              <w:rPr>
                <w:lang w:val="et-E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="0090673C" w:rsidRPr="006E465D">
              <w:rPr>
                <w:lang w:val="et-EE"/>
              </w:rPr>
              <w:instrText xml:space="preserve"> FORMTEXT </w:instrText>
            </w:r>
            <w:r w:rsidRPr="006E465D">
              <w:rPr>
                <w:lang w:val="et-EE"/>
              </w:rPr>
            </w:r>
            <w:r w:rsidRPr="006E465D">
              <w:rPr>
                <w:lang w:val="et-EE"/>
              </w:rPr>
              <w:fldChar w:fldCharType="separate"/>
            </w:r>
            <w:r w:rsidR="0090673C" w:rsidRPr="006E465D">
              <w:rPr>
                <w:noProof/>
                <w:lang w:val="et-EE"/>
              </w:rPr>
              <w:t> </w:t>
            </w:r>
            <w:r w:rsidR="0090673C" w:rsidRPr="006E465D">
              <w:rPr>
                <w:noProof/>
                <w:lang w:val="et-EE"/>
              </w:rPr>
              <w:t> </w:t>
            </w:r>
            <w:r w:rsidR="0090673C" w:rsidRPr="006E465D">
              <w:rPr>
                <w:noProof/>
                <w:lang w:val="et-EE"/>
              </w:rPr>
              <w:t> </w:t>
            </w:r>
            <w:r w:rsidR="0090673C" w:rsidRPr="006E465D">
              <w:rPr>
                <w:noProof/>
                <w:lang w:val="et-EE"/>
              </w:rPr>
              <w:t> </w:t>
            </w:r>
            <w:r w:rsidR="0090673C" w:rsidRPr="006E465D">
              <w:rPr>
                <w:noProof/>
                <w:lang w:val="et-EE"/>
              </w:rPr>
              <w:t> </w:t>
            </w:r>
            <w:r w:rsidRPr="006E465D">
              <w:rPr>
                <w:lang w:val="et-EE"/>
              </w:rPr>
              <w:fldChar w:fldCharType="end"/>
            </w:r>
            <w:bookmarkEnd w:id="1"/>
          </w:p>
        </w:tc>
        <w:tc>
          <w:tcPr>
            <w:tcW w:w="4111" w:type="dxa"/>
            <w:gridSpan w:val="3"/>
          </w:tcPr>
          <w:p w14:paraId="19D86BBE" w14:textId="77777777" w:rsidR="002F0565" w:rsidRPr="009D63CA" w:rsidRDefault="002F0565" w:rsidP="002F0565">
            <w:pPr>
              <w:spacing w:before="60"/>
              <w:ind w:firstLine="2056"/>
              <w:jc w:val="both"/>
              <w:rPr>
                <w:color w:val="FFFFFF" w:themeColor="background1"/>
                <w:sz w:val="16"/>
                <w:lang w:val="et-EE"/>
              </w:rPr>
            </w:pPr>
            <w:r w:rsidRPr="009D63CA">
              <w:rPr>
                <w:color w:val="FFFFFF" w:themeColor="background1"/>
                <w:sz w:val="16"/>
                <w:lang w:val="fi-FI"/>
              </w:rPr>
              <w:t>Jaama 10, 41533 J</w:t>
            </w:r>
            <w:r w:rsidRPr="009D63CA">
              <w:rPr>
                <w:color w:val="FFFFFF" w:themeColor="background1"/>
                <w:sz w:val="16"/>
                <w:lang w:val="et-EE"/>
              </w:rPr>
              <w:t>õhvi</w:t>
            </w:r>
          </w:p>
          <w:p w14:paraId="1EAA1983" w14:textId="77777777" w:rsidR="002F0565" w:rsidRDefault="002F0565" w:rsidP="002F0565">
            <w:pPr>
              <w:ind w:firstLine="2056"/>
              <w:jc w:val="both"/>
              <w:rPr>
                <w:sz w:val="16"/>
                <w:lang w:val="et-EE"/>
              </w:rPr>
            </w:pPr>
            <w:r w:rsidRPr="009D63CA">
              <w:rPr>
                <w:color w:val="FFFFFF" w:themeColor="background1"/>
                <w:sz w:val="16"/>
                <w:lang w:val="et-EE"/>
              </w:rPr>
              <w:t>Eesti Vabariik</w:t>
            </w:r>
          </w:p>
          <w:p w14:paraId="7EA186FC" w14:textId="77777777" w:rsidR="002F0565" w:rsidRDefault="002F0565" w:rsidP="002F0565">
            <w:pPr>
              <w:ind w:firstLine="2056"/>
              <w:jc w:val="both"/>
              <w:rPr>
                <w:sz w:val="16"/>
                <w:lang w:val="et-EE"/>
              </w:rPr>
            </w:pPr>
          </w:p>
          <w:p w14:paraId="15C46DEE" w14:textId="77777777" w:rsidR="002F0565" w:rsidRDefault="002F0565" w:rsidP="002F0565">
            <w:pPr>
              <w:ind w:firstLine="2056"/>
              <w:jc w:val="both"/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Äriregistri nr. 10186632</w:t>
            </w:r>
          </w:p>
          <w:p w14:paraId="2BBA0B05" w14:textId="77777777" w:rsidR="002F0565" w:rsidRDefault="002F0565" w:rsidP="002F0565">
            <w:pPr>
              <w:ind w:firstLine="2056"/>
              <w:jc w:val="both"/>
              <w:rPr>
                <w:sz w:val="16"/>
                <w:lang w:val="et-EE"/>
              </w:rPr>
            </w:pPr>
            <w:r>
              <w:rPr>
                <w:sz w:val="16"/>
                <w:lang w:val="et-EE"/>
              </w:rPr>
              <w:t>KMKR  EE 100145946</w:t>
            </w:r>
          </w:p>
          <w:p w14:paraId="1B458434" w14:textId="77777777" w:rsidR="002F0565" w:rsidRPr="008C70B9" w:rsidRDefault="002F0565" w:rsidP="002F0565">
            <w:pPr>
              <w:ind w:firstLine="2056"/>
              <w:jc w:val="both"/>
              <w:rPr>
                <w:sz w:val="16"/>
                <w:lang w:val="en-US"/>
              </w:rPr>
            </w:pPr>
          </w:p>
          <w:p w14:paraId="54ED7A02" w14:textId="77777777" w:rsidR="002F0565" w:rsidRPr="008C70B9" w:rsidRDefault="002F0565" w:rsidP="002F0565">
            <w:pPr>
              <w:ind w:firstLine="2056"/>
              <w:jc w:val="both"/>
              <w:rPr>
                <w:sz w:val="16"/>
                <w:lang w:val="en-US"/>
              </w:rPr>
            </w:pPr>
            <w:r w:rsidRPr="008C70B9">
              <w:rPr>
                <w:sz w:val="16"/>
                <w:lang w:val="en-US"/>
              </w:rPr>
              <w:t>Tel.:  (+372)  33 64 611</w:t>
            </w:r>
          </w:p>
          <w:p w14:paraId="356E84A1" w14:textId="77777777" w:rsidR="002F0565" w:rsidRPr="008C70B9" w:rsidRDefault="002F0565" w:rsidP="002F0565">
            <w:pPr>
              <w:ind w:firstLine="2056"/>
              <w:jc w:val="both"/>
              <w:rPr>
                <w:sz w:val="16"/>
                <w:lang w:val="en-US"/>
              </w:rPr>
            </w:pPr>
            <w:r w:rsidRPr="008C70B9">
              <w:rPr>
                <w:sz w:val="16"/>
                <w:lang w:val="en-US"/>
              </w:rPr>
              <w:t>Fa</w:t>
            </w:r>
            <w:r w:rsidR="00A10E04">
              <w:rPr>
                <w:sz w:val="16"/>
                <w:lang w:val="en-US"/>
              </w:rPr>
              <w:t>ks</w:t>
            </w:r>
            <w:r w:rsidRPr="008C70B9">
              <w:rPr>
                <w:sz w:val="16"/>
                <w:lang w:val="en-US"/>
              </w:rPr>
              <w:t>:  (+372)  33 64 620</w:t>
            </w:r>
          </w:p>
          <w:p w14:paraId="6BE2EF86" w14:textId="77777777" w:rsidR="0090673C" w:rsidRPr="006E465D" w:rsidRDefault="002F0565" w:rsidP="002F0565">
            <w:pPr>
              <w:tabs>
                <w:tab w:val="left" w:pos="1276"/>
              </w:tabs>
              <w:spacing w:before="120"/>
              <w:jc w:val="right"/>
              <w:rPr>
                <w:sz w:val="16"/>
                <w:lang w:val="et-EE"/>
              </w:rPr>
            </w:pPr>
            <w:r w:rsidRPr="008C70B9">
              <w:rPr>
                <w:rFonts w:cs="Arial"/>
                <w:sz w:val="20"/>
                <w:lang w:val="en-US"/>
              </w:rPr>
              <w:t xml:space="preserve">                                 </w:t>
            </w:r>
            <w:hyperlink r:id="rId10" w:history="1">
              <w:r w:rsidRPr="008C70B9">
                <w:rPr>
                  <w:rFonts w:cs="Arial"/>
                  <w:color w:val="0000FF"/>
                  <w:sz w:val="18"/>
                  <w:szCs w:val="18"/>
                  <w:u w:val="single"/>
                  <w:lang w:val="en-US"/>
                </w:rPr>
                <w:t>info@orica-estonia.com</w:t>
              </w:r>
            </w:hyperlink>
          </w:p>
        </w:tc>
      </w:tr>
      <w:tr w:rsidR="0090673C" w:rsidRPr="00DC719C" w14:paraId="31D66171" w14:textId="77777777" w:rsidTr="009D63CA">
        <w:trPr>
          <w:trHeight w:val="1158"/>
        </w:trPr>
        <w:tc>
          <w:tcPr>
            <w:tcW w:w="2835" w:type="dxa"/>
          </w:tcPr>
          <w:p w14:paraId="6E084F3A" w14:textId="77777777" w:rsidR="0090673C" w:rsidRPr="006E465D" w:rsidRDefault="0090673C">
            <w:pPr>
              <w:spacing w:before="600"/>
              <w:rPr>
                <w:lang w:val="et-EE"/>
              </w:rPr>
            </w:pPr>
          </w:p>
        </w:tc>
        <w:tc>
          <w:tcPr>
            <w:tcW w:w="3472" w:type="dxa"/>
            <w:gridSpan w:val="4"/>
          </w:tcPr>
          <w:p w14:paraId="4FD4464D" w14:textId="77777777" w:rsidR="0090673C" w:rsidRPr="006E465D" w:rsidRDefault="0090673C">
            <w:pPr>
              <w:spacing w:before="600"/>
              <w:rPr>
                <w:sz w:val="16"/>
                <w:lang w:val="et-EE"/>
              </w:rPr>
            </w:pPr>
          </w:p>
        </w:tc>
        <w:tc>
          <w:tcPr>
            <w:tcW w:w="3119" w:type="dxa"/>
          </w:tcPr>
          <w:p w14:paraId="1D99D6E9" w14:textId="77777777" w:rsidR="0090673C" w:rsidRPr="006E465D" w:rsidRDefault="0090673C">
            <w:pPr>
              <w:spacing w:before="600"/>
              <w:jc w:val="center"/>
              <w:rPr>
                <w:lang w:val="et-EE"/>
              </w:rPr>
            </w:pPr>
            <w:r w:rsidRPr="006E465D">
              <w:rPr>
                <w:lang w:val="et-EE"/>
              </w:rPr>
              <w:t xml:space="preserve">      </w:t>
            </w:r>
          </w:p>
        </w:tc>
      </w:tr>
      <w:tr w:rsidR="0090673C" w:rsidRPr="009D63CA" w14:paraId="6161B834" w14:textId="77777777">
        <w:tc>
          <w:tcPr>
            <w:tcW w:w="2835" w:type="dxa"/>
          </w:tcPr>
          <w:p w14:paraId="0864F9C1" w14:textId="77777777" w:rsidR="0090673C" w:rsidRPr="002F0565" w:rsidRDefault="00E703D8">
            <w:pPr>
              <w:rPr>
                <w:rFonts w:ascii="Times New Roman" w:hAnsi="Times New Roman"/>
                <w:lang w:val="et-EE"/>
              </w:rPr>
            </w:pPr>
            <w:r w:rsidRPr="002F0565">
              <w:rPr>
                <w:rFonts w:ascii="Times New Roman" w:hAnsi="Times New Roman"/>
                <w:lang w:val="et-EE"/>
              </w:rPr>
              <w:t>TAOTLUS</w:t>
            </w:r>
          </w:p>
        </w:tc>
        <w:tc>
          <w:tcPr>
            <w:tcW w:w="2905" w:type="dxa"/>
            <w:gridSpan w:val="3"/>
          </w:tcPr>
          <w:p w14:paraId="24CE2274" w14:textId="77777777" w:rsidR="0090673C" w:rsidRPr="002F0565" w:rsidRDefault="0090673C">
            <w:pPr>
              <w:jc w:val="right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686" w:type="dxa"/>
            <w:gridSpan w:val="2"/>
          </w:tcPr>
          <w:p w14:paraId="130C7E9B" w14:textId="77777777" w:rsidR="0090673C" w:rsidRPr="002F0565" w:rsidRDefault="009D63CA" w:rsidP="00BD16B6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          </w:t>
            </w:r>
            <w:r w:rsidR="0058553C">
              <w:rPr>
                <w:rFonts w:ascii="Times New Roman" w:hAnsi="Times New Roman"/>
                <w:lang w:val="et-EE"/>
              </w:rPr>
              <w:fldChar w:fldCharType="begin"/>
            </w:r>
            <w:r w:rsidR="007865E5">
              <w:rPr>
                <w:rFonts w:ascii="Times New Roman" w:hAnsi="Times New Roman"/>
                <w:lang w:val="et-EE"/>
              </w:rPr>
              <w:instrText xml:space="preserve"> TIME \@ "dd. MMMM yyyy'. a.'" </w:instrText>
            </w:r>
            <w:r w:rsidR="0058553C">
              <w:rPr>
                <w:rFonts w:ascii="Times New Roman" w:hAnsi="Times New Roman"/>
                <w:lang w:val="et-EE"/>
              </w:rPr>
              <w:fldChar w:fldCharType="separate"/>
            </w:r>
            <w:r w:rsidR="008063D9">
              <w:rPr>
                <w:rFonts w:ascii="Times New Roman" w:hAnsi="Times New Roman"/>
                <w:noProof/>
                <w:lang w:val="et-EE"/>
              </w:rPr>
              <w:t>26. august 2025. a.</w:t>
            </w:r>
            <w:r w:rsidR="0058553C">
              <w:rPr>
                <w:rFonts w:ascii="Times New Roman" w:hAnsi="Times New Roman"/>
                <w:lang w:val="et-EE"/>
              </w:rPr>
              <w:fldChar w:fldCharType="end"/>
            </w:r>
            <w:r>
              <w:rPr>
                <w:rFonts w:ascii="Times New Roman" w:hAnsi="Times New Roman"/>
                <w:lang w:val="et-EE"/>
              </w:rPr>
              <w:t xml:space="preserve">  MO-4</w:t>
            </w:r>
            <w:r w:rsidR="00DC719C">
              <w:rPr>
                <w:rFonts w:ascii="Times New Roman" w:hAnsi="Times New Roman"/>
                <w:lang w:val="et-EE"/>
              </w:rPr>
              <w:t>423</w:t>
            </w:r>
          </w:p>
        </w:tc>
      </w:tr>
    </w:tbl>
    <w:p w14:paraId="7CE4900F" w14:textId="77777777" w:rsidR="0090673C" w:rsidRPr="002F0565" w:rsidRDefault="0090673C">
      <w:pPr>
        <w:rPr>
          <w:rFonts w:ascii="Times New Roman" w:hAnsi="Times New Roman"/>
          <w:lang w:val="et-EE"/>
        </w:rPr>
        <w:sectPr w:rsidR="0090673C" w:rsidRPr="002F0565" w:rsidSect="009D63CA">
          <w:headerReference w:type="even" r:id="rId11"/>
          <w:headerReference w:type="default" r:id="rId12"/>
          <w:footerReference w:type="first" r:id="rId13"/>
          <w:type w:val="continuous"/>
          <w:pgSz w:w="11906" w:h="16838"/>
          <w:pgMar w:top="709" w:right="851" w:bottom="2835" w:left="1418" w:header="720" w:footer="447" w:gutter="0"/>
          <w:cols w:space="720"/>
          <w:titlePg/>
        </w:sectPr>
      </w:pPr>
    </w:p>
    <w:p w14:paraId="6777823D" w14:textId="77777777" w:rsidR="0090673C" w:rsidRPr="002F0565" w:rsidRDefault="0090673C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</w:p>
    <w:p w14:paraId="6ECC427D" w14:textId="77777777" w:rsidR="0090673C" w:rsidRPr="002F0565" w:rsidRDefault="0090673C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</w:p>
    <w:p w14:paraId="2D1F9791" w14:textId="77777777" w:rsidR="00BD16B6" w:rsidRDefault="00BD16B6" w:rsidP="00BD16B6">
      <w:pPr>
        <w:pStyle w:val="CM1"/>
        <w:spacing w:after="380" w:line="240" w:lineRule="auto"/>
        <w:contextualSpacing/>
        <w:rPr>
          <w:rFonts w:ascii="Times New Roman PSMT" w:hAnsi="Times New Roman PSMT" w:cs="Times New Roman PSMT"/>
          <w:color w:val="000000"/>
          <w:lang w:val="et-EE"/>
        </w:rPr>
      </w:pPr>
      <w:r>
        <w:rPr>
          <w:rFonts w:ascii="Times New Roman PSMT" w:hAnsi="Times New Roman PSMT" w:cs="Times New Roman PSMT"/>
          <w:color w:val="000000"/>
          <w:lang w:val="et-EE"/>
        </w:rPr>
        <w:t>Lugupeetud pr Talving,</w:t>
      </w:r>
    </w:p>
    <w:p w14:paraId="30066DB8" w14:textId="77777777" w:rsidR="002F3CD0" w:rsidRPr="00E677E9" w:rsidRDefault="002F3CD0" w:rsidP="00B34CA7">
      <w:pPr>
        <w:pStyle w:val="Pis"/>
        <w:tabs>
          <w:tab w:val="left" w:pos="708"/>
        </w:tabs>
        <w:jc w:val="both"/>
        <w:rPr>
          <w:rFonts w:ascii="Times New Roman" w:hAnsi="Times New Roman"/>
          <w:lang w:val="et-EE"/>
        </w:rPr>
      </w:pPr>
      <w:r w:rsidRPr="00E677E9">
        <w:rPr>
          <w:rFonts w:ascii="Times New Roman" w:hAnsi="Times New Roman"/>
          <w:lang w:val="et-EE"/>
        </w:rPr>
        <w:t xml:space="preserve">Käesolevaga palume väljastada </w:t>
      </w:r>
      <w:r>
        <w:rPr>
          <w:rFonts w:ascii="Times New Roman" w:hAnsi="Times New Roman"/>
          <w:lang w:val="et-EE"/>
        </w:rPr>
        <w:t>Orica Eesti OÜ-le</w:t>
      </w:r>
      <w:r w:rsidRPr="00E677E9">
        <w:rPr>
          <w:rFonts w:ascii="Times New Roman" w:hAnsi="Times New Roman"/>
          <w:lang w:val="et-EE"/>
        </w:rPr>
        <w:t xml:space="preserve"> veoluba </w:t>
      </w:r>
      <w:r w:rsidR="00374236">
        <w:rPr>
          <w:rFonts w:ascii="Times New Roman" w:hAnsi="Times New Roman"/>
          <w:lang w:val="et-EE"/>
        </w:rPr>
        <w:t>elektriliste, mitteelektriliste detonaatorite, detoneeriva nööri, emulsioonlõhkeainete ja dünamiitide</w:t>
      </w:r>
      <w:r w:rsidR="00A11CBD">
        <w:rPr>
          <w:lang w:val="et-EE"/>
        </w:rPr>
        <w:t xml:space="preserve"> </w:t>
      </w:r>
      <w:r w:rsidRPr="00E677E9">
        <w:rPr>
          <w:rFonts w:ascii="Times New Roman" w:hAnsi="Times New Roman"/>
          <w:lang w:val="et-EE"/>
        </w:rPr>
        <w:t xml:space="preserve">Eesti Vabariiki toimetamiseks. </w:t>
      </w:r>
    </w:p>
    <w:p w14:paraId="01ABEFBC" w14:textId="77777777" w:rsidR="002F3CD0" w:rsidRDefault="002F3CD0" w:rsidP="00B34CA7">
      <w:pPr>
        <w:pStyle w:val="Pis"/>
        <w:tabs>
          <w:tab w:val="left" w:pos="708"/>
        </w:tabs>
        <w:jc w:val="both"/>
        <w:rPr>
          <w:rFonts w:ascii="Times New Roman" w:hAnsi="Times New Roman"/>
          <w:lang w:val="et-EE"/>
        </w:rPr>
      </w:pPr>
    </w:p>
    <w:p w14:paraId="3C18A224" w14:textId="77777777" w:rsidR="004E0DDC" w:rsidRPr="005F36AC" w:rsidRDefault="004E0DDC" w:rsidP="00B34CA7">
      <w:pPr>
        <w:pStyle w:val="Pis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 xml:space="preserve">Veoluba </w:t>
      </w:r>
      <w:r w:rsidRPr="005F36AC">
        <w:rPr>
          <w:rFonts w:ascii="Times New Roman" w:hAnsi="Times New Roman"/>
          <w:szCs w:val="24"/>
          <w:lang w:val="et-EE"/>
        </w:rPr>
        <w:t xml:space="preserve"> palume saata Orica Eesti OÜ-le, </w:t>
      </w:r>
      <w:r w:rsidR="00374236">
        <w:rPr>
          <w:rFonts w:ascii="Times New Roman" w:hAnsi="Times New Roman"/>
          <w:szCs w:val="24"/>
          <w:lang w:val="et-EE"/>
        </w:rPr>
        <w:t>Mustanina küla 40111</w:t>
      </w:r>
      <w:r w:rsidRPr="005F36AC">
        <w:rPr>
          <w:rFonts w:ascii="Times New Roman" w:hAnsi="Times New Roman"/>
          <w:szCs w:val="24"/>
          <w:lang w:val="et-EE"/>
        </w:rPr>
        <w:t xml:space="preserve">, </w:t>
      </w:r>
      <w:r w:rsidR="00374236">
        <w:rPr>
          <w:rFonts w:ascii="Times New Roman" w:hAnsi="Times New Roman"/>
          <w:szCs w:val="24"/>
          <w:lang w:val="et-EE"/>
        </w:rPr>
        <w:t>Ida-Virumaa</w:t>
      </w:r>
      <w:r w:rsidRPr="005F36AC">
        <w:rPr>
          <w:rFonts w:ascii="Times New Roman" w:hAnsi="Times New Roman"/>
          <w:szCs w:val="24"/>
          <w:lang w:val="et-EE"/>
        </w:rPr>
        <w:t xml:space="preserve">. </w:t>
      </w:r>
    </w:p>
    <w:p w14:paraId="18110451" w14:textId="77777777" w:rsidR="004E0DDC" w:rsidRDefault="004E0DDC" w:rsidP="00B34CA7">
      <w:pPr>
        <w:pStyle w:val="Pis"/>
        <w:tabs>
          <w:tab w:val="left" w:pos="708"/>
        </w:tabs>
        <w:jc w:val="both"/>
        <w:rPr>
          <w:rFonts w:ascii="Times New Roman" w:hAnsi="Times New Roman"/>
          <w:lang w:val="et-EE"/>
        </w:rPr>
      </w:pPr>
    </w:p>
    <w:p w14:paraId="5FDF5B9C" w14:textId="77777777" w:rsidR="004E0DDC" w:rsidRPr="002F0565" w:rsidRDefault="004E0DDC" w:rsidP="00B34CA7">
      <w:pPr>
        <w:pStyle w:val="Pis"/>
        <w:tabs>
          <w:tab w:val="clear" w:pos="4536"/>
          <w:tab w:val="clear" w:pos="9072"/>
        </w:tabs>
        <w:jc w:val="both"/>
        <w:rPr>
          <w:rFonts w:ascii="Times New Roman" w:hAnsi="Times New Roman"/>
          <w:lang w:val="et-EE"/>
        </w:rPr>
      </w:pPr>
      <w:r w:rsidRPr="002F0565">
        <w:rPr>
          <w:rFonts w:ascii="Times New Roman" w:hAnsi="Times New Roman"/>
          <w:lang w:val="et-EE"/>
        </w:rPr>
        <w:t>Lugupidamisega</w:t>
      </w:r>
    </w:p>
    <w:p w14:paraId="16CA54C1" w14:textId="77777777" w:rsidR="004E0DDC" w:rsidRPr="002F0565" w:rsidRDefault="004E0DDC" w:rsidP="00B34CA7">
      <w:pPr>
        <w:pStyle w:val="Pis"/>
        <w:tabs>
          <w:tab w:val="clear" w:pos="4536"/>
          <w:tab w:val="clear" w:pos="9072"/>
        </w:tabs>
        <w:jc w:val="both"/>
        <w:rPr>
          <w:rFonts w:ascii="Times New Roman" w:hAnsi="Times New Roman"/>
          <w:lang w:val="et-EE"/>
        </w:rPr>
      </w:pPr>
      <w:r w:rsidRPr="002F0565">
        <w:rPr>
          <w:rFonts w:ascii="Times New Roman" w:hAnsi="Times New Roman"/>
          <w:lang w:val="et-EE"/>
        </w:rPr>
        <w:t>Orica  Eesti  OÜ</w:t>
      </w:r>
    </w:p>
    <w:p w14:paraId="6B2224DC" w14:textId="77777777" w:rsidR="004E0DDC" w:rsidRPr="002F0565" w:rsidRDefault="004E0DDC" w:rsidP="004E0DDC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</w:p>
    <w:p w14:paraId="17ED0755" w14:textId="77777777" w:rsidR="004E0DDC" w:rsidRPr="002F0565" w:rsidRDefault="004E0DDC" w:rsidP="004E0DDC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</w:p>
    <w:p w14:paraId="7B3F01A5" w14:textId="77777777" w:rsidR="004E0DDC" w:rsidRPr="002F0565" w:rsidRDefault="004E0DDC" w:rsidP="004E0DDC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</w:p>
    <w:p w14:paraId="3B2F18DE" w14:textId="77777777" w:rsidR="004E0DDC" w:rsidRPr="002F0565" w:rsidRDefault="004061C7" w:rsidP="004E0DDC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Natalia Bazoleva</w:t>
      </w:r>
    </w:p>
    <w:p w14:paraId="18D9D54B" w14:textId="77777777" w:rsidR="004E0DDC" w:rsidRPr="00B34CA7" w:rsidRDefault="00B34CA7" w:rsidP="004E0DDC">
      <w:pPr>
        <w:pStyle w:val="Pis"/>
        <w:tabs>
          <w:tab w:val="clear" w:pos="4536"/>
          <w:tab w:val="clear" w:pos="9072"/>
        </w:tabs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Müügi</w:t>
      </w:r>
      <w:r w:rsidR="004061C7">
        <w:rPr>
          <w:rFonts w:ascii="Times New Roman" w:hAnsi="Times New Roman"/>
          <w:lang w:val="et-EE"/>
        </w:rPr>
        <w:t>-ja ostu</w:t>
      </w:r>
      <w:r>
        <w:rPr>
          <w:rFonts w:ascii="Times New Roman" w:hAnsi="Times New Roman"/>
          <w:lang w:val="et-EE"/>
        </w:rPr>
        <w:t>juht</w:t>
      </w:r>
    </w:p>
    <w:p w14:paraId="77D84D26" w14:textId="77777777" w:rsidR="00152108" w:rsidRDefault="00152108" w:rsidP="00152108">
      <w:pPr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(allkirjastatud digitaalselt)</w:t>
      </w:r>
    </w:p>
    <w:p w14:paraId="40149FC5" w14:textId="77777777" w:rsidR="004E0DDC" w:rsidRDefault="004E0DDC" w:rsidP="002F3CD0">
      <w:pPr>
        <w:pStyle w:val="Pis"/>
        <w:tabs>
          <w:tab w:val="left" w:pos="708"/>
        </w:tabs>
        <w:rPr>
          <w:rFonts w:ascii="Times New Roman" w:hAnsi="Times New Roman"/>
          <w:lang w:val="et-EE"/>
        </w:rPr>
      </w:pPr>
    </w:p>
    <w:p w14:paraId="724210DF" w14:textId="77777777" w:rsidR="00B34CA7" w:rsidRPr="00E677E9" w:rsidRDefault="00B34CA7" w:rsidP="002F3CD0">
      <w:pPr>
        <w:pStyle w:val="Pis"/>
        <w:tabs>
          <w:tab w:val="left" w:pos="708"/>
        </w:tabs>
        <w:rPr>
          <w:rFonts w:ascii="Times New Roman" w:hAnsi="Times New Roman"/>
          <w:lang w:val="et-EE"/>
        </w:rPr>
      </w:pPr>
    </w:p>
    <w:p w14:paraId="6B8E1FB7" w14:textId="77777777" w:rsidR="002F3CD0" w:rsidRPr="00E677E9" w:rsidRDefault="002F3CD0" w:rsidP="002F3CD0">
      <w:pPr>
        <w:pStyle w:val="Pis"/>
        <w:tabs>
          <w:tab w:val="left" w:pos="708"/>
        </w:tabs>
        <w:rPr>
          <w:rFonts w:ascii="Times New Roman" w:hAnsi="Times New Roman"/>
          <w:lang w:val="et-EE"/>
        </w:rPr>
      </w:pPr>
      <w:r w:rsidRPr="00E677E9">
        <w:rPr>
          <w:rFonts w:ascii="Times New Roman" w:hAnsi="Times New Roman"/>
          <w:lang w:val="et-EE"/>
        </w:rPr>
        <w:t>Lisad:</w:t>
      </w:r>
    </w:p>
    <w:p w14:paraId="46638E1D" w14:textId="77777777" w:rsidR="002F3CD0" w:rsidRDefault="002F3CD0" w:rsidP="002F3CD0">
      <w:pPr>
        <w:pStyle w:val="Pis"/>
        <w:numPr>
          <w:ilvl w:val="0"/>
          <w:numId w:val="2"/>
        </w:numPr>
        <w:rPr>
          <w:rFonts w:ascii="Times New Roman" w:hAnsi="Times New Roman"/>
          <w:lang w:val="en-GB"/>
        </w:rPr>
      </w:pPr>
      <w:r w:rsidRPr="00E677E9">
        <w:rPr>
          <w:rFonts w:ascii="Times New Roman" w:hAnsi="Times New Roman"/>
          <w:lang w:val="en-GB"/>
        </w:rPr>
        <w:t>Intracommunity transfer of Explosives vorm.</w:t>
      </w:r>
    </w:p>
    <w:p w14:paraId="744FD842" w14:textId="77777777" w:rsidR="00374236" w:rsidRPr="00E677E9" w:rsidRDefault="00B34CA7" w:rsidP="002F3CD0">
      <w:pPr>
        <w:pStyle w:val="Pis"/>
        <w:numPr>
          <w:ilvl w:val="0"/>
          <w:numId w:val="2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t-EE"/>
        </w:rPr>
        <w:t>Maksekorraldus</w:t>
      </w:r>
      <w:r w:rsidR="009D63CA">
        <w:rPr>
          <w:rFonts w:ascii="Times New Roman" w:hAnsi="Times New Roman"/>
          <w:lang w:val="et-EE"/>
        </w:rPr>
        <w:t xml:space="preserve"> </w:t>
      </w:r>
      <w:r w:rsidR="00DC719C">
        <w:rPr>
          <w:rFonts w:ascii="Times New Roman" w:hAnsi="Times New Roman"/>
          <w:lang w:val="et-EE"/>
        </w:rPr>
        <w:t>4492</w:t>
      </w:r>
    </w:p>
    <w:p w14:paraId="36284121" w14:textId="77777777" w:rsidR="004E0DDC" w:rsidRPr="002F0565" w:rsidRDefault="004E0DDC">
      <w:pPr>
        <w:rPr>
          <w:rFonts w:ascii="Times New Roman" w:hAnsi="Times New Roman"/>
          <w:lang w:val="et-EE"/>
        </w:rPr>
      </w:pPr>
    </w:p>
    <w:sectPr w:rsidR="004E0DDC" w:rsidRPr="002F0565" w:rsidSect="002F0565">
      <w:type w:val="continuous"/>
      <w:pgSz w:w="11906" w:h="16838"/>
      <w:pgMar w:top="3402" w:right="851" w:bottom="2835" w:left="1418" w:header="720" w:footer="44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699EC" w14:textId="77777777" w:rsidR="0035426F" w:rsidRDefault="0035426F">
      <w:r>
        <w:separator/>
      </w:r>
    </w:p>
  </w:endnote>
  <w:endnote w:type="continuationSeparator" w:id="0">
    <w:p w14:paraId="06E879D9" w14:textId="77777777" w:rsidR="0035426F" w:rsidRDefault="0035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55244" w14:textId="77777777" w:rsidR="00B34CA7" w:rsidRDefault="00B34CA7" w:rsidP="00B34CA7">
    <w:pPr>
      <w:pStyle w:val="Jalus"/>
      <w:jc w:val="center"/>
      <w:rPr>
        <w:lang w:val="en-GB"/>
      </w:rPr>
    </w:pPr>
    <w:r>
      <w:rPr>
        <w:sz w:val="16"/>
        <w:lang w:val="en-GB"/>
      </w:rPr>
      <w:t xml:space="preserve">Pangaandmed: </w:t>
    </w:r>
    <w:r w:rsidRPr="008C70B9">
      <w:rPr>
        <w:sz w:val="16"/>
        <w:szCs w:val="16"/>
        <w:lang w:val="en-US"/>
      </w:rPr>
      <w:t>IBAN EE582200221002166666</w:t>
    </w:r>
    <w:r w:rsidRPr="009D63CA">
      <w:rPr>
        <w:sz w:val="16"/>
        <w:szCs w:val="16"/>
        <w:lang w:val="en-US"/>
      </w:rPr>
      <w:t>, Swedbank</w:t>
    </w:r>
    <w:r>
      <w:rPr>
        <w:sz w:val="16"/>
        <w:lang w:val="en-GB"/>
      </w:rPr>
      <w:t xml:space="preserve"> </w:t>
    </w:r>
  </w:p>
  <w:p w14:paraId="64A1D8D0" w14:textId="77777777" w:rsidR="00A11CBD" w:rsidRDefault="00A11CBD" w:rsidP="002F0565">
    <w:pPr>
      <w:pStyle w:val="Jalus"/>
      <w:jc w:val="center"/>
      <w:rPr>
        <w:lang w:val="en-GB"/>
      </w:rPr>
    </w:pPr>
  </w:p>
  <w:p w14:paraId="300782CC" w14:textId="77777777" w:rsidR="00A11CBD" w:rsidRPr="002F0565" w:rsidRDefault="00A11CBD" w:rsidP="002F0565">
    <w:pPr>
      <w:pStyle w:val="Jalus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FE74" w14:textId="77777777" w:rsidR="0035426F" w:rsidRDefault="0035426F">
      <w:r>
        <w:separator/>
      </w:r>
    </w:p>
  </w:footnote>
  <w:footnote w:type="continuationSeparator" w:id="0">
    <w:p w14:paraId="4D18F6CB" w14:textId="77777777" w:rsidR="0035426F" w:rsidRDefault="0035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B8F58" w14:textId="77777777" w:rsidR="00A11CBD" w:rsidRDefault="0058553C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A11CBD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336C6B6" w14:textId="77777777" w:rsidR="00A11CBD" w:rsidRDefault="00A11CB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3958" w14:textId="77777777" w:rsidR="00A11CBD" w:rsidRDefault="0058553C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A11CBD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A11CBD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7124B13E" w14:textId="77777777" w:rsidR="00A11CBD" w:rsidRDefault="00D41F4D">
    <w:pPr>
      <w:pStyle w:val="Pis"/>
      <w:tabs>
        <w:tab w:val="clear" w:pos="4536"/>
        <w:tab w:val="clear" w:pos="9072"/>
      </w:tabs>
    </w:pPr>
    <w:r>
      <w:rPr>
        <w:noProof/>
        <w:lang w:val="en-GB" w:eastAsia="en-GB"/>
      </w:rPr>
      <w:drawing>
        <wp:inline distT="0" distB="0" distL="0" distR="0" wp14:anchorId="3DA6B536" wp14:editId="3F82B35B">
          <wp:extent cx="1704975" cy="542925"/>
          <wp:effectExtent l="19050" t="0" r="9525" b="0"/>
          <wp:docPr id="2" name="Picture 2" descr="ORI_EX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I_EXPH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E4BB6"/>
    <w:multiLevelType w:val="hybridMultilevel"/>
    <w:tmpl w:val="8DB01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6886">
    <w:abstractNumId w:val="0"/>
  </w:num>
  <w:num w:numId="2" w16cid:durableId="403259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MDM3tzAyNTU0MgcCCyUdpeDU4uLM/DyQAsNaAHuzyeosAAAA"/>
  </w:docVars>
  <w:rsids>
    <w:rsidRoot w:val="009F20DE"/>
    <w:rsid w:val="00060861"/>
    <w:rsid w:val="000737D5"/>
    <w:rsid w:val="000965BF"/>
    <w:rsid w:val="000A0801"/>
    <w:rsid w:val="000A3B87"/>
    <w:rsid w:val="000A7A00"/>
    <w:rsid w:val="00152108"/>
    <w:rsid w:val="00156463"/>
    <w:rsid w:val="001A2720"/>
    <w:rsid w:val="001B21BA"/>
    <w:rsid w:val="00213E3C"/>
    <w:rsid w:val="0021418D"/>
    <w:rsid w:val="0022565D"/>
    <w:rsid w:val="00232877"/>
    <w:rsid w:val="00241408"/>
    <w:rsid w:val="002A42F7"/>
    <w:rsid w:val="002C331E"/>
    <w:rsid w:val="002F0565"/>
    <w:rsid w:val="002F3CD0"/>
    <w:rsid w:val="002F7B39"/>
    <w:rsid w:val="00324AB8"/>
    <w:rsid w:val="00341D22"/>
    <w:rsid w:val="0035426F"/>
    <w:rsid w:val="003609B1"/>
    <w:rsid w:val="00374236"/>
    <w:rsid w:val="003A7865"/>
    <w:rsid w:val="003F5CA1"/>
    <w:rsid w:val="004061C7"/>
    <w:rsid w:val="004529E9"/>
    <w:rsid w:val="00453F00"/>
    <w:rsid w:val="00461128"/>
    <w:rsid w:val="00481EA0"/>
    <w:rsid w:val="004E0DDC"/>
    <w:rsid w:val="005167DA"/>
    <w:rsid w:val="0058331A"/>
    <w:rsid w:val="005853B2"/>
    <w:rsid w:val="0058553C"/>
    <w:rsid w:val="00634482"/>
    <w:rsid w:val="00635B5C"/>
    <w:rsid w:val="00683E4C"/>
    <w:rsid w:val="006A0440"/>
    <w:rsid w:val="006E465D"/>
    <w:rsid w:val="00732AC0"/>
    <w:rsid w:val="0077179D"/>
    <w:rsid w:val="00780E0D"/>
    <w:rsid w:val="007865E5"/>
    <w:rsid w:val="0080006E"/>
    <w:rsid w:val="008063D9"/>
    <w:rsid w:val="00841A5D"/>
    <w:rsid w:val="00846EFF"/>
    <w:rsid w:val="00863C53"/>
    <w:rsid w:val="00867395"/>
    <w:rsid w:val="00874253"/>
    <w:rsid w:val="00877382"/>
    <w:rsid w:val="008C70B9"/>
    <w:rsid w:val="008F3B34"/>
    <w:rsid w:val="0090673C"/>
    <w:rsid w:val="009970BC"/>
    <w:rsid w:val="009A5DFE"/>
    <w:rsid w:val="009D12C8"/>
    <w:rsid w:val="009D63CA"/>
    <w:rsid w:val="009F20DE"/>
    <w:rsid w:val="00A10E04"/>
    <w:rsid w:val="00A11CBD"/>
    <w:rsid w:val="00A26A8D"/>
    <w:rsid w:val="00B13B44"/>
    <w:rsid w:val="00B34CA7"/>
    <w:rsid w:val="00BA1FA2"/>
    <w:rsid w:val="00BD16B6"/>
    <w:rsid w:val="00BF3FB1"/>
    <w:rsid w:val="00BF777E"/>
    <w:rsid w:val="00C141B8"/>
    <w:rsid w:val="00C34FC9"/>
    <w:rsid w:val="00CD12A8"/>
    <w:rsid w:val="00D41F4D"/>
    <w:rsid w:val="00D65394"/>
    <w:rsid w:val="00D91F7A"/>
    <w:rsid w:val="00DC719C"/>
    <w:rsid w:val="00DE3BA9"/>
    <w:rsid w:val="00DF5F8D"/>
    <w:rsid w:val="00E12D9E"/>
    <w:rsid w:val="00E37117"/>
    <w:rsid w:val="00E703D8"/>
    <w:rsid w:val="00EC1D61"/>
    <w:rsid w:val="00F00011"/>
    <w:rsid w:val="00F07B62"/>
    <w:rsid w:val="00F44CC3"/>
    <w:rsid w:val="00F61E63"/>
    <w:rsid w:val="00F87A1E"/>
    <w:rsid w:val="00FB73A1"/>
    <w:rsid w:val="00FB7AC2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07F2BA5"/>
  <w15:docId w15:val="{3EBA561B-7FD7-46FF-9C82-31E33FAB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1B21BA"/>
    <w:rPr>
      <w:rFonts w:ascii="Arial" w:hAnsi="Arial"/>
      <w:sz w:val="24"/>
      <w:lang w:val="de-DE" w:eastAsia="en-US"/>
    </w:rPr>
  </w:style>
  <w:style w:type="paragraph" w:styleId="Pealkiri1">
    <w:name w:val="heading 1"/>
    <w:basedOn w:val="Normaallaad"/>
    <w:next w:val="Normaallaad"/>
    <w:qFormat/>
    <w:rsid w:val="001B21BA"/>
    <w:pPr>
      <w:keepNext/>
      <w:jc w:val="right"/>
      <w:outlineLvl w:val="0"/>
    </w:pPr>
    <w:rPr>
      <w:b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B21BA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B21BA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1B21BA"/>
  </w:style>
  <w:style w:type="character" w:styleId="Hperlink">
    <w:name w:val="Hyperlink"/>
    <w:basedOn w:val="Liguvaikefont"/>
    <w:rsid w:val="001B21BA"/>
    <w:rPr>
      <w:color w:val="0000FF"/>
      <w:u w:val="single"/>
    </w:rPr>
  </w:style>
  <w:style w:type="character" w:styleId="Klastatudhperlink">
    <w:name w:val="FollowedHyperlink"/>
    <w:basedOn w:val="Liguvaikefont"/>
    <w:rsid w:val="001B21BA"/>
    <w:rPr>
      <w:color w:val="800080"/>
      <w:u w:val="single"/>
    </w:rPr>
  </w:style>
  <w:style w:type="paragraph" w:styleId="Jutumullitekst">
    <w:name w:val="Balloon Text"/>
    <w:basedOn w:val="Normaallaad"/>
    <w:semiHidden/>
    <w:rsid w:val="009F20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3BA9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  <w:lang w:val="en-US" w:eastAsia="en-US"/>
    </w:rPr>
  </w:style>
  <w:style w:type="character" w:customStyle="1" w:styleId="PisMrk">
    <w:name w:val="Päis Märk"/>
    <w:basedOn w:val="Liguvaikefont"/>
    <w:link w:val="Pis"/>
    <w:rsid w:val="00BD16B6"/>
    <w:rPr>
      <w:rFonts w:ascii="Arial" w:hAnsi="Arial"/>
      <w:sz w:val="24"/>
      <w:lang w:val="de-DE" w:eastAsia="en-US"/>
    </w:rPr>
  </w:style>
  <w:style w:type="paragraph" w:customStyle="1" w:styleId="CM1">
    <w:name w:val="CM1"/>
    <w:basedOn w:val="Normaallaad"/>
    <w:next w:val="Normaallaad"/>
    <w:rsid w:val="00BD16B6"/>
    <w:pPr>
      <w:widowControl w:val="0"/>
      <w:autoSpaceDE w:val="0"/>
      <w:autoSpaceDN w:val="0"/>
      <w:adjustRightInd w:val="0"/>
      <w:spacing w:line="276" w:lineRule="atLeast"/>
    </w:pPr>
    <w:rPr>
      <w:rFonts w:ascii="Times New Roman PS" w:hAnsi="Times New Roman PS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orica-eston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tja.ee/kontak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RICA%20Ees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ORICA Eesti</Template>
  <TotalTime>0</TotalTime>
  <Pages>1</Pages>
  <Words>162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ORICA Germany GmbH</vt:lpstr>
    </vt:vector>
  </TitlesOfParts>
  <Company>Dynamit Nobel GmbH</Company>
  <LinksUpToDate>false</LinksUpToDate>
  <CharactersWithSpaces>1100</CharactersWithSpaces>
  <SharedDoc>false</SharedDoc>
  <HLinks>
    <vt:vector size="12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>mailto:info@orica-estonia.com</vt:lpwstr>
      </vt:variant>
      <vt:variant>
        <vt:lpwstr/>
      </vt:variant>
      <vt:variant>
        <vt:i4>4915205</vt:i4>
      </vt:variant>
      <vt:variant>
        <vt:i4>3</vt:i4>
      </vt:variant>
      <vt:variant>
        <vt:i4>0</vt:i4>
      </vt:variant>
      <vt:variant>
        <vt:i4>5</vt:i4>
      </vt:variant>
      <vt:variant>
        <vt:lpwstr>http://www.tja.ee/?id=12134&amp;tootaja=1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ORICA Germany GmbH</dc:title>
  <dc:creator>Dynamit Nobel EESTI OU</dc:creator>
  <cp:lastModifiedBy>Reeme Unnuk</cp:lastModifiedBy>
  <cp:revision>2</cp:revision>
  <cp:lastPrinted>2023-08-23T08:55:00Z</cp:lastPrinted>
  <dcterms:created xsi:type="dcterms:W3CDTF">2025-08-26T11:30:00Z</dcterms:created>
  <dcterms:modified xsi:type="dcterms:W3CDTF">2025-08-26T11:30:00Z</dcterms:modified>
</cp:coreProperties>
</file>